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C2" w:rsidRPr="002E0E30" w:rsidRDefault="00C737C2" w:rsidP="00811223">
      <w:pPr>
        <w:jc w:val="right"/>
        <w:rPr>
          <w:rFonts w:ascii="Times New Roman" w:hAnsi="Times New Roman"/>
          <w:sz w:val="20"/>
          <w:szCs w:val="20"/>
        </w:rPr>
      </w:pPr>
      <w:r w:rsidRPr="002E0E30">
        <w:rPr>
          <w:rFonts w:ascii="Times New Roman" w:hAnsi="Times New Roman"/>
          <w:sz w:val="20"/>
          <w:szCs w:val="20"/>
        </w:rPr>
        <w:t>УТВЕРЖДАЮ</w:t>
      </w:r>
    </w:p>
    <w:p w:rsidR="00C737C2" w:rsidRPr="002E0E30" w:rsidRDefault="00C737C2" w:rsidP="00811223">
      <w:pPr>
        <w:jc w:val="right"/>
        <w:rPr>
          <w:rFonts w:ascii="Times New Roman" w:hAnsi="Times New Roman"/>
        </w:rPr>
      </w:pPr>
      <w:r w:rsidRPr="002E0E30">
        <w:rPr>
          <w:rFonts w:ascii="Times New Roman" w:hAnsi="Times New Roman"/>
        </w:rPr>
        <w:t>_____________________</w:t>
      </w:r>
    </w:p>
    <w:p w:rsidR="00C737C2" w:rsidRPr="002E0E30" w:rsidRDefault="00C737C2" w:rsidP="00811223">
      <w:pPr>
        <w:spacing w:after="0"/>
        <w:jc w:val="center"/>
        <w:rPr>
          <w:rFonts w:ascii="Times New Roman" w:hAnsi="Times New Roman"/>
          <w:b/>
        </w:rPr>
      </w:pPr>
      <w:r w:rsidRPr="002E0E30">
        <w:rPr>
          <w:rFonts w:ascii="Times New Roman" w:hAnsi="Times New Roman"/>
          <w:b/>
        </w:rPr>
        <w:t xml:space="preserve">Примерный недельный </w:t>
      </w:r>
      <w:r>
        <w:rPr>
          <w:rFonts w:ascii="Times New Roman" w:hAnsi="Times New Roman"/>
          <w:b/>
        </w:rPr>
        <w:t xml:space="preserve">учебный план </w:t>
      </w:r>
    </w:p>
    <w:p w:rsidR="00C737C2" w:rsidRPr="002E0E30" w:rsidRDefault="00C737C2" w:rsidP="00811223">
      <w:pPr>
        <w:spacing w:after="0"/>
        <w:jc w:val="center"/>
        <w:rPr>
          <w:rFonts w:ascii="Times New Roman" w:hAnsi="Times New Roman"/>
          <w:b/>
        </w:rPr>
      </w:pPr>
      <w:r w:rsidRPr="002E0E30">
        <w:rPr>
          <w:rFonts w:ascii="Times New Roman" w:hAnsi="Times New Roman"/>
          <w:b/>
        </w:rPr>
        <w:t>МКОУ «Нижнечирюртовская СОШ» им.Абдуллаевой М.Г.</w:t>
      </w:r>
    </w:p>
    <w:p w:rsidR="00C737C2" w:rsidRPr="002E0E30" w:rsidRDefault="00C737C2" w:rsidP="00811223">
      <w:pPr>
        <w:spacing w:after="0"/>
        <w:jc w:val="center"/>
        <w:rPr>
          <w:rFonts w:ascii="Times New Roman" w:hAnsi="Times New Roman"/>
          <w:b/>
        </w:rPr>
      </w:pPr>
      <w:r w:rsidRPr="002E0E30">
        <w:rPr>
          <w:rFonts w:ascii="Times New Roman" w:hAnsi="Times New Roman"/>
          <w:b/>
        </w:rPr>
        <w:t>Республика Д</w:t>
      </w:r>
      <w:r>
        <w:rPr>
          <w:rFonts w:ascii="Times New Roman" w:hAnsi="Times New Roman"/>
          <w:b/>
        </w:rPr>
        <w:t>агестан</w:t>
      </w:r>
    </w:p>
    <w:p w:rsidR="00C737C2" w:rsidRPr="002E0E30" w:rsidRDefault="00C737C2" w:rsidP="00811223">
      <w:pPr>
        <w:jc w:val="center"/>
        <w:rPr>
          <w:rFonts w:ascii="Times New Roman" w:hAnsi="Times New Roman"/>
          <w:b/>
        </w:rPr>
      </w:pPr>
      <w:r w:rsidRPr="002E0E30">
        <w:rPr>
          <w:rFonts w:ascii="Times New Roman" w:hAnsi="Times New Roman"/>
          <w:b/>
        </w:rPr>
        <w:t>на 2018-2019 учебный год.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268"/>
        <w:gridCol w:w="670"/>
        <w:gridCol w:w="550"/>
        <w:gridCol w:w="660"/>
        <w:gridCol w:w="660"/>
        <w:gridCol w:w="660"/>
        <w:gridCol w:w="660"/>
        <w:gridCol w:w="660"/>
        <w:gridCol w:w="660"/>
        <w:gridCol w:w="632"/>
        <w:gridCol w:w="689"/>
        <w:gridCol w:w="694"/>
      </w:tblGrid>
      <w:tr w:rsidR="00C737C2" w:rsidTr="00A37FA2">
        <w:trPr>
          <w:trHeight w:val="345"/>
        </w:trPr>
        <w:tc>
          <w:tcPr>
            <w:tcW w:w="568" w:type="dxa"/>
            <w:vMerge w:val="restart"/>
          </w:tcPr>
          <w:p w:rsidR="00C737C2" w:rsidRPr="002E0E30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E30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C737C2" w:rsidRPr="002E0E30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E30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C737C2" w:rsidRPr="002E0E30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E30">
              <w:rPr>
                <w:rFonts w:ascii="Times New Roman" w:hAnsi="Times New Roman"/>
                <w:b/>
                <w:sz w:val="20"/>
                <w:szCs w:val="20"/>
              </w:rPr>
              <w:t xml:space="preserve">Предметы </w:t>
            </w:r>
          </w:p>
        </w:tc>
        <w:tc>
          <w:tcPr>
            <w:tcW w:w="7195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C737C2" w:rsidRPr="002E0E30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E30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C737C2" w:rsidTr="00A37FA2">
        <w:trPr>
          <w:trHeight w:val="210"/>
        </w:trPr>
        <w:tc>
          <w:tcPr>
            <w:tcW w:w="568" w:type="dxa"/>
            <w:vMerge/>
          </w:tcPr>
          <w:p w:rsidR="00C737C2" w:rsidRPr="002E0E30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C737C2" w:rsidRPr="002E0E30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C737C2" w:rsidRPr="009F2989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C737C2" w:rsidRPr="00A71047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04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C737C2" w:rsidRPr="00A71047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04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C737C2" w:rsidRPr="00A71047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04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C737C2" w:rsidRPr="009559AC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C737C2" w:rsidRPr="009559AC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C737C2" w:rsidRPr="009559AC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C737C2" w:rsidRPr="009559AC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C737C2" w:rsidRPr="009559AC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C737C2" w:rsidRPr="009559AC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C737C2" w:rsidRPr="009559AC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11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89" w:type="dxa"/>
          </w:tcPr>
          <w:p w:rsidR="00C737C2" w:rsidRPr="00F95D35" w:rsidRDefault="00C737C2" w:rsidP="003328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1/2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/2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Русская литература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2/1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2/1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89" w:type="dxa"/>
          </w:tcPr>
          <w:p w:rsidR="00C737C2" w:rsidRPr="00F95D35" w:rsidRDefault="00C737C2" w:rsidP="003328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/1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/1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 xml:space="preserve">Родной язык 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Родная литература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1/1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1/1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1/1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1/1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Дагестанская литература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2/2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4/1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4/1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Информатика и ИКТ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История Дагестана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737C2" w:rsidRPr="00F95D35" w:rsidTr="00A37FA2">
        <w:trPr>
          <w:trHeight w:val="70"/>
        </w:trPr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Обществознание включая экономику и право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/1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/1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Культура и традиции народов Дагестана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 xml:space="preserve">География 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1/1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1/1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География Дагестана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Окружающий мир человека , природа+общество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Изобразительное искусство+труд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1/1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Основы религии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Профильная подготовка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 xml:space="preserve">Астрономия 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ОДНКНР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МХК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</w:tr>
      <w:tr w:rsidR="00C737C2" w:rsidRPr="00F95D35" w:rsidTr="00A37FA2">
        <w:tc>
          <w:tcPr>
            <w:tcW w:w="2836" w:type="dxa"/>
            <w:gridSpan w:val="2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Национально-региональный компонет и компонент образовательной организации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737C2" w:rsidRPr="00F95D35" w:rsidTr="00A37FA2"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Компонент образовательного учреждения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C737C2" w:rsidRPr="00F95D35" w:rsidTr="00A37FA2">
        <w:trPr>
          <w:trHeight w:val="420"/>
        </w:trPr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Предельно допустимая учебная нагрузка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</w:tr>
      <w:tr w:rsidR="00C737C2" w:rsidRPr="00F95D35" w:rsidTr="00A37FA2">
        <w:trPr>
          <w:trHeight w:val="420"/>
        </w:trPr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Внеурочная деятельность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737C2" w:rsidRPr="00F95D35" w:rsidTr="00A37FA2">
        <w:trPr>
          <w:trHeight w:val="420"/>
        </w:trPr>
        <w:tc>
          <w:tcPr>
            <w:tcW w:w="568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C737C2" w:rsidRPr="00F95D35" w:rsidRDefault="00C737C2" w:rsidP="00A37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7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55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660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632" w:type="dxa"/>
          </w:tcPr>
          <w:p w:rsidR="00C737C2" w:rsidRPr="00F95D35" w:rsidRDefault="00C737C2" w:rsidP="00A37FA2">
            <w:pPr>
              <w:tabs>
                <w:tab w:val="center" w:pos="20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ab/>
              <w:t>36</w:t>
            </w:r>
          </w:p>
        </w:tc>
        <w:tc>
          <w:tcPr>
            <w:tcW w:w="689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694" w:type="dxa"/>
          </w:tcPr>
          <w:p w:rsidR="00C737C2" w:rsidRPr="00F95D35" w:rsidRDefault="00C737C2" w:rsidP="00A37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D35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</w:tr>
    </w:tbl>
    <w:p w:rsidR="00C737C2" w:rsidRPr="00F95D35" w:rsidRDefault="00C737C2" w:rsidP="0081122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737C2" w:rsidRDefault="00C737C2" w:rsidP="00811223">
      <w:pPr>
        <w:tabs>
          <w:tab w:val="left" w:pos="3645"/>
          <w:tab w:val="center" w:pos="496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02B">
        <w:rPr>
          <w:rFonts w:ascii="Times New Roman" w:hAnsi="Times New Roman"/>
          <w:b/>
          <w:sz w:val="28"/>
          <w:szCs w:val="28"/>
        </w:rPr>
        <w:tab/>
      </w:r>
    </w:p>
    <w:p w:rsidR="00C737C2" w:rsidRDefault="00C737C2" w:rsidP="00811223">
      <w:bookmarkStart w:id="0" w:name="_GoBack"/>
      <w:bookmarkEnd w:id="0"/>
      <w:r w:rsidRPr="00F5502B">
        <w:rPr>
          <w:rFonts w:ascii="Times New Roman" w:hAnsi="Times New Roman"/>
          <w:b/>
          <w:sz w:val="28"/>
          <w:szCs w:val="28"/>
        </w:rPr>
        <w:t>Директор школы</w:t>
      </w:r>
      <w:r>
        <w:rPr>
          <w:rFonts w:ascii="Times New Roman" w:hAnsi="Times New Roman"/>
          <w:b/>
          <w:sz w:val="28"/>
          <w:szCs w:val="28"/>
        </w:rPr>
        <w:t xml:space="preserve"> :                                                                            </w:t>
      </w:r>
      <w:r w:rsidRPr="00F5502B">
        <w:rPr>
          <w:rFonts w:ascii="Times New Roman" w:hAnsi="Times New Roman"/>
          <w:b/>
          <w:sz w:val="28"/>
          <w:szCs w:val="28"/>
        </w:rPr>
        <w:t xml:space="preserve"> З.Г.Нугаева</w:t>
      </w:r>
    </w:p>
    <w:sectPr w:rsidR="00C737C2" w:rsidSect="0063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790"/>
    <w:rsid w:val="0026632E"/>
    <w:rsid w:val="002E0E30"/>
    <w:rsid w:val="003328AB"/>
    <w:rsid w:val="00636267"/>
    <w:rsid w:val="00811223"/>
    <w:rsid w:val="00870F13"/>
    <w:rsid w:val="009559AC"/>
    <w:rsid w:val="009C0A2C"/>
    <w:rsid w:val="009F2989"/>
    <w:rsid w:val="00A37FA2"/>
    <w:rsid w:val="00A71047"/>
    <w:rsid w:val="00C737C2"/>
    <w:rsid w:val="00DF6790"/>
    <w:rsid w:val="00F5502B"/>
    <w:rsid w:val="00F9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2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263</Words>
  <Characters>1504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2018-09-14T06:09:00Z</cp:lastPrinted>
  <dcterms:created xsi:type="dcterms:W3CDTF">2018-09-06T16:43:00Z</dcterms:created>
  <dcterms:modified xsi:type="dcterms:W3CDTF">2018-09-14T06:10:00Z</dcterms:modified>
</cp:coreProperties>
</file>